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04" w:rsidRDefault="007D6A04" w:rsidP="00A057F1">
      <w:pPr>
        <w:spacing w:before="15"/>
        <w:jc w:val="center"/>
        <w:rPr>
          <w:rFonts w:ascii="Cambria" w:eastAsia="MS Mincho" w:hAnsi="Cambria"/>
          <w:i/>
          <w:sz w:val="28"/>
          <w:szCs w:val="28"/>
        </w:rPr>
      </w:pPr>
      <w:r w:rsidRPr="00A01E94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C:\Users\Dirigente\Desktop\Nuova immagine (1).png" style="width:47.25pt;height:46.5pt;visibility:visible">
            <v:imagedata r:id="rId7" o:title=""/>
          </v:shape>
        </w:pict>
      </w:r>
    </w:p>
    <w:p w:rsidR="007D6A04" w:rsidRDefault="007D6A04" w:rsidP="00A057F1">
      <w:pPr>
        <w:tabs>
          <w:tab w:val="left" w:pos="1276"/>
        </w:tabs>
        <w:autoSpaceDE w:val="0"/>
        <w:autoSpaceDN w:val="0"/>
        <w:outlineLvl w:val="0"/>
        <w:rPr>
          <w:rFonts w:eastAsia="MS Mincho"/>
          <w:b/>
          <w:sz w:val="22"/>
          <w:szCs w:val="22"/>
        </w:rPr>
      </w:pPr>
      <w:r>
        <w:rPr>
          <w:noProof/>
        </w:rPr>
        <w:pict>
          <v:shape id="Immagine 9" o:spid="_x0000_s1026" type="#_x0000_t75" style="position:absolute;margin-left:4.8pt;margin-top:10.55pt;width:71.25pt;height:68.75pt;z-index:251658240;visibility:visible">
            <v:imagedata r:id="rId8" o:title=""/>
            <w10:wrap type="square"/>
          </v:shape>
        </w:pict>
      </w:r>
      <w:r>
        <w:rPr>
          <w:rFonts w:eastAsia="MS Mincho"/>
          <w:b/>
        </w:rPr>
        <w:t xml:space="preserve"> </w:t>
      </w:r>
      <w:r>
        <w:rPr>
          <w:rFonts w:eastAsia="MS Mincho"/>
          <w:b/>
          <w:sz w:val="22"/>
          <w:szCs w:val="22"/>
        </w:rPr>
        <w:t>ISTITUTO OMNICOMPRENSIVO FORMICOLA-LIBERI-PONTELATONE</w:t>
      </w:r>
    </w:p>
    <w:p w:rsidR="007D6A04" w:rsidRDefault="007D6A04" w:rsidP="00A057F1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>
        <w:rPr>
          <w:noProof/>
        </w:rPr>
        <w:pict>
          <v:shape id="Immagine 3" o:spid="_x0000_s1027" type="#_x0000_t75" alt="Descrizione: Descrizione: C:\Users\Dirigente\Desktop\logo.jpg" style="position:absolute;margin-left:361.55pt;margin-top:3.7pt;width:80.25pt;height:48.7pt;z-index:251657216;visibility:visible">
            <v:imagedata r:id="rId9" o:title=""/>
          </v:shape>
        </w:pict>
      </w:r>
      <w:r>
        <w:rPr>
          <w:rFonts w:eastAsia="MS Mincho"/>
          <w:b/>
          <w:sz w:val="16"/>
          <w:szCs w:val="16"/>
        </w:rPr>
        <w:t xml:space="preserve">                                      VIA CANTIELLO  -  81040  FORMICOLA (CASERTA)</w:t>
      </w:r>
    </w:p>
    <w:p w:rsidR="007D6A04" w:rsidRDefault="007D6A04" w:rsidP="00A057F1">
      <w:pPr>
        <w:autoSpaceDE w:val="0"/>
        <w:autoSpaceDN w:val="0"/>
        <w:ind w:left="1416" w:firstLine="708"/>
        <w:outlineLvl w:val="0"/>
        <w:rPr>
          <w:rFonts w:eastAsia="MS Mincho"/>
          <w:b/>
          <w:sz w:val="16"/>
          <w:szCs w:val="16"/>
          <w:lang w:val="en-US"/>
        </w:rPr>
      </w:pPr>
      <w:r>
        <w:rPr>
          <w:rFonts w:eastAsia="MS Mincho"/>
          <w:b/>
          <w:sz w:val="16"/>
          <w:szCs w:val="16"/>
        </w:rPr>
        <w:t xml:space="preserve">                                 </w:t>
      </w:r>
      <w:r>
        <w:rPr>
          <w:rFonts w:eastAsia="MS Mincho"/>
          <w:b/>
          <w:sz w:val="16"/>
          <w:szCs w:val="16"/>
          <w:lang w:val="en-US"/>
        </w:rPr>
        <w:t>Tel.  0823/876016  –  Fax.  0823/876963</w:t>
      </w:r>
    </w:p>
    <w:p w:rsidR="007D6A04" w:rsidRDefault="007D6A04" w:rsidP="00A057F1">
      <w:pPr>
        <w:autoSpaceDE w:val="0"/>
        <w:autoSpaceDN w:val="0"/>
        <w:rPr>
          <w:rFonts w:eastAsia="MS Mincho"/>
          <w:b/>
          <w:sz w:val="16"/>
          <w:szCs w:val="16"/>
          <w:lang w:val="en-US"/>
        </w:rPr>
      </w:pPr>
      <w:r>
        <w:rPr>
          <w:rFonts w:eastAsia="MS Mincho"/>
          <w:b/>
          <w:sz w:val="16"/>
          <w:szCs w:val="16"/>
          <w:lang w:val="en-US"/>
        </w:rPr>
        <w:t xml:space="preserve">                                                      C.F. 93108530614 -   C.M. CEIC8A8008</w:t>
      </w:r>
    </w:p>
    <w:p w:rsidR="007D6A04" w:rsidRDefault="007D6A04" w:rsidP="00A057F1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>
        <w:rPr>
          <w:rFonts w:eastAsia="MS Mincho"/>
          <w:b/>
          <w:sz w:val="16"/>
          <w:szCs w:val="16"/>
          <w:lang w:val="en-US"/>
        </w:rPr>
        <w:t xml:space="preserve">                                 </w:t>
      </w:r>
      <w:r>
        <w:rPr>
          <w:rFonts w:eastAsia="MS Mincho"/>
          <w:b/>
          <w:sz w:val="16"/>
          <w:szCs w:val="16"/>
        </w:rPr>
        <w:t>Comprende i Plessi di FORMICOLA- LIBERI – PONTELATONE-</w:t>
      </w:r>
    </w:p>
    <w:p w:rsidR="007D6A04" w:rsidRDefault="007D6A04" w:rsidP="00A057F1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>
        <w:rPr>
          <w:rFonts w:eastAsia="MS Mincho"/>
          <w:b/>
          <w:sz w:val="16"/>
          <w:szCs w:val="16"/>
        </w:rPr>
        <w:t xml:space="preserve">                                                      STRANGOLAGALLI-VAL D’ASSANO</w:t>
      </w:r>
    </w:p>
    <w:p w:rsidR="007D6A04" w:rsidRDefault="007D6A04" w:rsidP="00A057F1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>
        <w:rPr>
          <w:rFonts w:eastAsia="MS Mincho"/>
          <w:b/>
          <w:sz w:val="16"/>
          <w:szCs w:val="16"/>
        </w:rPr>
        <w:t xml:space="preserve">                                                         Codice Univoco di fatturazione: UFVI9G</w:t>
      </w:r>
    </w:p>
    <w:p w:rsidR="007D6A04" w:rsidRDefault="007D6A04" w:rsidP="00A057F1">
      <w:pPr>
        <w:autoSpaceDE w:val="0"/>
        <w:autoSpaceDN w:val="0"/>
        <w:jc w:val="center"/>
        <w:rPr>
          <w:rFonts w:eastAsia="MS Mincho"/>
          <w:b/>
          <w:bCs/>
          <w:sz w:val="16"/>
          <w:szCs w:val="16"/>
        </w:rPr>
      </w:pPr>
      <w:r>
        <w:rPr>
          <w:rFonts w:eastAsia="MS Mincho"/>
          <w:b/>
          <w:sz w:val="16"/>
          <w:szCs w:val="16"/>
        </w:rPr>
        <w:t xml:space="preserve">e-mail: </w:t>
      </w:r>
      <w:hyperlink r:id="rId10" w:history="1">
        <w:r>
          <w:rPr>
            <w:rStyle w:val="Hyperlink"/>
            <w:rFonts w:eastAsia="MS Mincho"/>
            <w:b/>
          </w:rPr>
          <w:t>ceic8a8008@istruzione.it</w:t>
        </w:r>
      </w:hyperlink>
      <w:r>
        <w:rPr>
          <w:rFonts w:eastAsia="MS Mincho"/>
          <w:b/>
          <w:color w:val="0000FF"/>
          <w:sz w:val="16"/>
          <w:szCs w:val="16"/>
        </w:rPr>
        <w:t xml:space="preserve">         </w:t>
      </w:r>
      <w:r>
        <w:rPr>
          <w:rFonts w:eastAsia="MS Mincho"/>
          <w:b/>
          <w:bCs/>
          <w:sz w:val="16"/>
          <w:szCs w:val="16"/>
        </w:rPr>
        <w:t xml:space="preserve">e-mail certificata: </w:t>
      </w:r>
      <w:r>
        <w:rPr>
          <w:rFonts w:eastAsia="MS Mincho"/>
          <w:b/>
          <w:bCs/>
          <w:color w:val="0000FF"/>
          <w:sz w:val="16"/>
          <w:szCs w:val="16"/>
          <w:u w:val="single"/>
        </w:rPr>
        <w:t>ceic8a8008@pec.istruzione.it</w:t>
      </w:r>
    </w:p>
    <w:p w:rsidR="007D6A04" w:rsidRDefault="007D6A04" w:rsidP="00A057F1">
      <w:pPr>
        <w:autoSpaceDE w:val="0"/>
        <w:autoSpaceDN w:val="0"/>
        <w:jc w:val="center"/>
        <w:rPr>
          <w:rFonts w:eastAsia="MS Mincho"/>
          <w:b/>
          <w:bCs/>
          <w:color w:val="0000FF"/>
          <w:sz w:val="16"/>
          <w:szCs w:val="16"/>
        </w:rPr>
      </w:pPr>
      <w:r>
        <w:rPr>
          <w:rFonts w:eastAsia="MS Mincho"/>
          <w:b/>
          <w:bCs/>
          <w:sz w:val="16"/>
          <w:szCs w:val="16"/>
        </w:rPr>
        <w:t xml:space="preserve">sito internet: </w:t>
      </w:r>
      <w:hyperlink r:id="rId11" w:history="1">
        <w:r>
          <w:rPr>
            <w:rStyle w:val="Hyperlink"/>
            <w:rFonts w:eastAsia="MS Mincho"/>
            <w:b/>
            <w:bCs/>
          </w:rPr>
          <w:t>http://www.istomnicomprensivoformicola.edu.it/</w:t>
        </w:r>
      </w:hyperlink>
    </w:p>
    <w:p w:rsidR="007D6A04" w:rsidRPr="00FF0B65" w:rsidRDefault="007D6A04" w:rsidP="00131253">
      <w:pPr>
        <w:spacing w:line="360" w:lineRule="auto"/>
        <w:jc w:val="right"/>
        <w:rPr>
          <w:sz w:val="24"/>
          <w:szCs w:val="24"/>
        </w:rPr>
      </w:pPr>
    </w:p>
    <w:p w:rsidR="007D6A04" w:rsidRDefault="007D6A04" w:rsidP="000C4959">
      <w:pPr>
        <w:rPr>
          <w:sz w:val="28"/>
          <w:szCs w:val="28"/>
        </w:rPr>
      </w:pPr>
    </w:p>
    <w:p w:rsidR="007D6A04" w:rsidRDefault="007D6A04" w:rsidP="000C4959">
      <w:pPr>
        <w:rPr>
          <w:sz w:val="28"/>
          <w:szCs w:val="28"/>
        </w:rPr>
      </w:pPr>
    </w:p>
    <w:p w:rsidR="007D6A04" w:rsidRDefault="007D6A04" w:rsidP="00F66845">
      <w:pPr>
        <w:pStyle w:val="Default"/>
        <w:jc w:val="center"/>
        <w:rPr>
          <w:b/>
          <w:bCs/>
        </w:rPr>
      </w:pPr>
    </w:p>
    <w:p w:rsidR="007D6A04" w:rsidRDefault="007D6A04" w:rsidP="00023D1F">
      <w:pPr>
        <w:pStyle w:val="Default"/>
        <w:jc w:val="center"/>
        <w:outlineLvl w:val="0"/>
        <w:rPr>
          <w:b/>
          <w:bCs/>
        </w:rPr>
      </w:pPr>
      <w:r>
        <w:rPr>
          <w:b/>
          <w:bCs/>
        </w:rPr>
        <w:t xml:space="preserve">SCHEDA DI </w:t>
      </w:r>
      <w:r w:rsidRPr="00987249">
        <w:rPr>
          <w:b/>
          <w:bCs/>
        </w:rPr>
        <w:t xml:space="preserve">MONITORAGGIO </w:t>
      </w:r>
      <w:r>
        <w:rPr>
          <w:b/>
          <w:bCs/>
        </w:rPr>
        <w:t>- A.S. 2019-2020</w:t>
      </w:r>
    </w:p>
    <w:p w:rsidR="007D6A04" w:rsidRDefault="007D6A04" w:rsidP="00F66845">
      <w:pPr>
        <w:pStyle w:val="Default"/>
        <w:jc w:val="center"/>
        <w:rPr>
          <w:b/>
          <w:bCs/>
        </w:rPr>
      </w:pPr>
    </w:p>
    <w:p w:rsidR="007D6A04" w:rsidRDefault="007D6A04" w:rsidP="00F66845">
      <w:pPr>
        <w:pStyle w:val="Default"/>
        <w:jc w:val="center"/>
        <w:rPr>
          <w:b/>
          <w:bCs/>
        </w:rPr>
      </w:pPr>
    </w:p>
    <w:p w:rsidR="007D6A04" w:rsidRPr="008417CD" w:rsidRDefault="007D6A04" w:rsidP="00023D1F">
      <w:pPr>
        <w:pStyle w:val="Default"/>
        <w:jc w:val="center"/>
        <w:outlineLvl w:val="0"/>
        <w:rPr>
          <w:b/>
          <w:bCs/>
          <w:u w:val="single"/>
        </w:rPr>
      </w:pPr>
      <w:r w:rsidRPr="008417CD">
        <w:rPr>
          <w:b/>
          <w:bCs/>
          <w:u w:val="single"/>
        </w:rPr>
        <w:t xml:space="preserve">ALUNNI BES </w:t>
      </w:r>
    </w:p>
    <w:p w:rsidR="007D6A04" w:rsidRDefault="007D6A04" w:rsidP="00F66845">
      <w:pPr>
        <w:pStyle w:val="Default"/>
        <w:rPr>
          <w:b/>
          <w:bCs/>
        </w:rPr>
      </w:pPr>
    </w:p>
    <w:p w:rsidR="007D6A04" w:rsidRDefault="007D6A04" w:rsidP="00F66845">
      <w:pPr>
        <w:pStyle w:val="Default"/>
        <w:rPr>
          <w:b/>
          <w:bCs/>
        </w:rPr>
      </w:pPr>
    </w:p>
    <w:p w:rsidR="007D6A04" w:rsidRDefault="007D6A04" w:rsidP="00F66845">
      <w:pPr>
        <w:pStyle w:val="Default"/>
        <w:rPr>
          <w:b/>
          <w:bCs/>
        </w:rPr>
      </w:pPr>
    </w:p>
    <w:p w:rsidR="007D6A04" w:rsidRDefault="007D6A04" w:rsidP="00023D1F">
      <w:pPr>
        <w:pStyle w:val="Default"/>
        <w:outlineLvl w:val="0"/>
        <w:rPr>
          <w:b/>
          <w:bCs/>
        </w:rPr>
      </w:pPr>
      <w:r>
        <w:rPr>
          <w:b/>
          <w:bCs/>
        </w:rPr>
        <w:t>Alunno …………………………………………………..   Classe ….....................</w:t>
      </w:r>
    </w:p>
    <w:p w:rsidR="007D6A04" w:rsidRDefault="007D6A04" w:rsidP="00F66845">
      <w:pPr>
        <w:pStyle w:val="Default"/>
        <w:rPr>
          <w:b/>
          <w:bCs/>
        </w:rPr>
      </w:pPr>
    </w:p>
    <w:p w:rsidR="007D6A04" w:rsidRDefault="007D6A04" w:rsidP="00023D1F">
      <w:pPr>
        <w:pStyle w:val="Default"/>
        <w:outlineLvl w:val="0"/>
        <w:rPr>
          <w:b/>
          <w:bCs/>
        </w:rPr>
      </w:pPr>
      <w:r>
        <w:rPr>
          <w:b/>
          <w:bCs/>
        </w:rPr>
        <w:t>P.D.P. approvato in data  …………………………….</w:t>
      </w:r>
    </w:p>
    <w:p w:rsidR="007D6A04" w:rsidRDefault="007D6A04" w:rsidP="00F66845">
      <w:pPr>
        <w:pStyle w:val="Default"/>
        <w:rPr>
          <w:b/>
          <w:bCs/>
        </w:rPr>
      </w:pPr>
    </w:p>
    <w:p w:rsidR="007D6A04" w:rsidRDefault="007D6A04" w:rsidP="00023D1F">
      <w:pPr>
        <w:pStyle w:val="Default"/>
        <w:outlineLvl w:val="0"/>
        <w:rPr>
          <w:b/>
          <w:bCs/>
        </w:rPr>
      </w:pPr>
      <w:r>
        <w:rPr>
          <w:b/>
          <w:bCs/>
        </w:rPr>
        <w:t>Coordinatore di classe Prof. ………………………………………………………</w:t>
      </w:r>
    </w:p>
    <w:p w:rsidR="007D6A04" w:rsidRDefault="007D6A04" w:rsidP="00F66845">
      <w:pPr>
        <w:pStyle w:val="Default"/>
        <w:rPr>
          <w:b/>
          <w:bCs/>
        </w:rPr>
      </w:pPr>
    </w:p>
    <w:p w:rsidR="007D6A04" w:rsidRPr="00FB4D3E" w:rsidRDefault="007D6A04" w:rsidP="00023D1F">
      <w:pPr>
        <w:pStyle w:val="Default"/>
        <w:jc w:val="center"/>
        <w:outlineLvl w:val="0"/>
        <w:rPr>
          <w:b/>
          <w:bCs/>
          <w:i/>
        </w:rPr>
      </w:pPr>
      <w:r w:rsidRPr="00FB4D3E">
        <w:rPr>
          <w:b/>
          <w:bCs/>
          <w:i/>
        </w:rPr>
        <w:t>GIUDIZIO GLOBALE RIFERITO A:</w:t>
      </w:r>
    </w:p>
    <w:p w:rsidR="007D6A04" w:rsidRDefault="007D6A04" w:rsidP="00F66845">
      <w:pPr>
        <w:pStyle w:val="Default"/>
        <w:rPr>
          <w:b/>
          <w:bCs/>
        </w:rPr>
      </w:pPr>
    </w:p>
    <w:p w:rsidR="007D6A04" w:rsidRDefault="007D6A04" w:rsidP="00F66845">
      <w:pPr>
        <w:pStyle w:val="Default"/>
        <w:rPr>
          <w:b/>
          <w:bCs/>
        </w:rPr>
      </w:pPr>
      <w:r>
        <w:rPr>
          <w:b/>
          <w:bCs/>
        </w:rPr>
        <w:t>- Partecipazione:……………………………………………………………………………………...</w:t>
      </w:r>
    </w:p>
    <w:p w:rsidR="007D6A04" w:rsidRDefault="007D6A04" w:rsidP="00F66845">
      <w:pPr>
        <w:pStyle w:val="Default"/>
        <w:rPr>
          <w:b/>
          <w:bCs/>
        </w:rPr>
      </w:pPr>
    </w:p>
    <w:p w:rsidR="007D6A04" w:rsidRDefault="007D6A04" w:rsidP="00F66845">
      <w:pPr>
        <w:pStyle w:val="Default"/>
        <w:rPr>
          <w:b/>
          <w:bCs/>
        </w:rPr>
      </w:pPr>
      <w:r>
        <w:rPr>
          <w:b/>
          <w:bCs/>
        </w:rPr>
        <w:t>- Impegno:…………………………………………………………………………………………….</w:t>
      </w:r>
    </w:p>
    <w:p w:rsidR="007D6A04" w:rsidRDefault="007D6A04" w:rsidP="00F66845">
      <w:pPr>
        <w:pStyle w:val="Default"/>
        <w:rPr>
          <w:b/>
          <w:bCs/>
        </w:rPr>
      </w:pPr>
    </w:p>
    <w:p w:rsidR="007D6A04" w:rsidRDefault="007D6A04" w:rsidP="00F66845">
      <w:pPr>
        <w:pStyle w:val="Default"/>
        <w:rPr>
          <w:b/>
          <w:bCs/>
        </w:rPr>
      </w:pPr>
      <w:r>
        <w:rPr>
          <w:b/>
          <w:bCs/>
        </w:rPr>
        <w:t>-Comportamento:…………………………………………………………………………………….</w:t>
      </w:r>
    </w:p>
    <w:p w:rsidR="007D6A04" w:rsidRDefault="007D6A04" w:rsidP="00F66845">
      <w:pPr>
        <w:pStyle w:val="Default"/>
        <w:rPr>
          <w:b/>
          <w:bCs/>
        </w:rPr>
      </w:pPr>
    </w:p>
    <w:p w:rsidR="007D6A04" w:rsidRDefault="007D6A04" w:rsidP="00F66845">
      <w:pPr>
        <w:pStyle w:val="Default"/>
        <w:rPr>
          <w:b/>
          <w:bCs/>
        </w:rPr>
      </w:pPr>
      <w:r>
        <w:rPr>
          <w:b/>
          <w:bCs/>
        </w:rPr>
        <w:t>-Rapporti scuola-famiglia:…………………………………………………………………………...</w:t>
      </w:r>
    </w:p>
    <w:p w:rsidR="007D6A04" w:rsidRDefault="007D6A04" w:rsidP="00F6684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7"/>
        <w:gridCol w:w="2496"/>
        <w:gridCol w:w="2290"/>
        <w:gridCol w:w="2641"/>
      </w:tblGrid>
      <w:tr w:rsidR="007D6A04" w:rsidRPr="004870A6" w:rsidTr="00BC3E5B">
        <w:tc>
          <w:tcPr>
            <w:tcW w:w="3172" w:type="dxa"/>
          </w:tcPr>
          <w:p w:rsidR="007D6A04" w:rsidRPr="004870A6" w:rsidRDefault="007D6A04" w:rsidP="00BC3E5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7D6A04" w:rsidRPr="004870A6" w:rsidRDefault="007D6A04" w:rsidP="00BC3E5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870A6">
              <w:rPr>
                <w:b/>
                <w:bCs/>
                <w:sz w:val="22"/>
                <w:szCs w:val="22"/>
              </w:rPr>
              <w:t>DISCIPLINA</w:t>
            </w:r>
          </w:p>
          <w:p w:rsidR="007D6A04" w:rsidRPr="004870A6" w:rsidRDefault="007D6A04" w:rsidP="00BC3E5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870A6">
              <w:rPr>
                <w:b/>
                <w:bCs/>
                <w:sz w:val="22"/>
                <w:szCs w:val="22"/>
              </w:rPr>
              <w:t>o AMBITO DISCIPLINARE</w:t>
            </w:r>
          </w:p>
        </w:tc>
        <w:tc>
          <w:tcPr>
            <w:tcW w:w="4157" w:type="dxa"/>
          </w:tcPr>
          <w:p w:rsidR="007D6A04" w:rsidRPr="004870A6" w:rsidRDefault="007D6A04" w:rsidP="00BC3E5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7D6A04" w:rsidRPr="004870A6" w:rsidRDefault="007D6A04" w:rsidP="00BC3E5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7D6A04" w:rsidRPr="004870A6" w:rsidRDefault="007D6A04" w:rsidP="00BC3E5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870A6">
              <w:rPr>
                <w:b/>
                <w:bCs/>
                <w:sz w:val="22"/>
                <w:szCs w:val="22"/>
              </w:rPr>
              <w:t xml:space="preserve">CRITICITA’  PERSISTENTI </w:t>
            </w:r>
          </w:p>
          <w:p w:rsidR="007D6A04" w:rsidRPr="004870A6" w:rsidRDefault="007D6A04" w:rsidP="00BC3E5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87" w:type="dxa"/>
          </w:tcPr>
          <w:p w:rsidR="007D6A04" w:rsidRPr="004870A6" w:rsidRDefault="007D6A04" w:rsidP="00BC3E5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7D6A04" w:rsidRPr="004870A6" w:rsidRDefault="007D6A04" w:rsidP="00BC3E5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870A6">
              <w:rPr>
                <w:b/>
                <w:bCs/>
                <w:sz w:val="22"/>
                <w:szCs w:val="22"/>
              </w:rPr>
              <w:t xml:space="preserve">PUNTI DI FORZA EVIDENZIATI DALLO STUDENTE </w:t>
            </w:r>
          </w:p>
          <w:p w:rsidR="007D6A04" w:rsidRPr="004870A6" w:rsidRDefault="007D6A04" w:rsidP="00BC3E5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7D6A04" w:rsidRPr="004870A6" w:rsidRDefault="007D6A04" w:rsidP="00BC3E5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870A6">
              <w:rPr>
                <w:b/>
                <w:bCs/>
                <w:sz w:val="22"/>
                <w:szCs w:val="22"/>
              </w:rPr>
              <w:t>CONTENUTI CHE SI CONSIGLIA DI  PUNTUALIZZARE</w:t>
            </w:r>
          </w:p>
          <w:p w:rsidR="007D6A04" w:rsidRPr="004870A6" w:rsidRDefault="007D6A04" w:rsidP="00BC3E5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870A6">
              <w:rPr>
                <w:b/>
                <w:bCs/>
                <w:sz w:val="22"/>
                <w:szCs w:val="22"/>
              </w:rPr>
              <w:t>(qualora le valutazioni non siano pienamente sufficienti e possano compromettere  gli apprendimenti del prossimo anno)</w:t>
            </w:r>
          </w:p>
        </w:tc>
      </w:tr>
      <w:tr w:rsidR="007D6A04" w:rsidRPr="004870A6" w:rsidTr="00BC3E5B">
        <w:tc>
          <w:tcPr>
            <w:tcW w:w="3172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  <w:r w:rsidRPr="004870A6">
              <w:rPr>
                <w:b/>
                <w:bCs/>
              </w:rPr>
              <w:t>ASSE DEI LINGUAGGI</w:t>
            </w:r>
          </w:p>
        </w:tc>
        <w:tc>
          <w:tcPr>
            <w:tcW w:w="4157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  <w:tc>
          <w:tcPr>
            <w:tcW w:w="3487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  <w:tc>
          <w:tcPr>
            <w:tcW w:w="3686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</w:tr>
      <w:tr w:rsidR="007D6A04" w:rsidRPr="004870A6" w:rsidTr="00BC3E5B">
        <w:tc>
          <w:tcPr>
            <w:tcW w:w="3172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  <w:r w:rsidRPr="004870A6">
              <w:rPr>
                <w:b/>
                <w:bCs/>
              </w:rPr>
              <w:t>ASSE MATEMATICO</w:t>
            </w:r>
          </w:p>
        </w:tc>
        <w:tc>
          <w:tcPr>
            <w:tcW w:w="4157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  <w:tc>
          <w:tcPr>
            <w:tcW w:w="3487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  <w:tc>
          <w:tcPr>
            <w:tcW w:w="3686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</w:tr>
      <w:tr w:rsidR="007D6A04" w:rsidRPr="004870A6" w:rsidTr="00BC3E5B">
        <w:tc>
          <w:tcPr>
            <w:tcW w:w="3172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  <w:r w:rsidRPr="004870A6">
              <w:rPr>
                <w:b/>
                <w:bCs/>
              </w:rPr>
              <w:t>ASSE STORICO - SOCIALE</w:t>
            </w:r>
          </w:p>
        </w:tc>
        <w:tc>
          <w:tcPr>
            <w:tcW w:w="4157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  <w:tc>
          <w:tcPr>
            <w:tcW w:w="3487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  <w:tc>
          <w:tcPr>
            <w:tcW w:w="3686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</w:tr>
      <w:tr w:rsidR="007D6A04" w:rsidRPr="004870A6" w:rsidTr="00BC3E5B">
        <w:trPr>
          <w:trHeight w:val="1556"/>
        </w:trPr>
        <w:tc>
          <w:tcPr>
            <w:tcW w:w="3172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  <w:r w:rsidRPr="004870A6">
              <w:rPr>
                <w:b/>
                <w:bCs/>
              </w:rPr>
              <w:t>ASSE SCIENTIFICO TECNOLOGICO</w:t>
            </w:r>
          </w:p>
        </w:tc>
        <w:tc>
          <w:tcPr>
            <w:tcW w:w="4157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  <w:tc>
          <w:tcPr>
            <w:tcW w:w="3487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  <w:tc>
          <w:tcPr>
            <w:tcW w:w="3686" w:type="dxa"/>
          </w:tcPr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  <w:p w:rsidR="007D6A04" w:rsidRPr="004870A6" w:rsidRDefault="007D6A04" w:rsidP="00BC3E5B">
            <w:pPr>
              <w:pStyle w:val="Default"/>
              <w:rPr>
                <w:b/>
                <w:bCs/>
              </w:rPr>
            </w:pPr>
          </w:p>
        </w:tc>
      </w:tr>
    </w:tbl>
    <w:p w:rsidR="007D6A04" w:rsidRDefault="007D6A04" w:rsidP="00F66845">
      <w:pPr>
        <w:pStyle w:val="Default"/>
        <w:jc w:val="both"/>
        <w:rPr>
          <w:b/>
          <w:bCs/>
        </w:rPr>
      </w:pPr>
    </w:p>
    <w:p w:rsidR="007D6A04" w:rsidRDefault="007D6A04" w:rsidP="00F66845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Eventuali proposte del Consiglio di Classe per migliorare l’intervento educativo-didattico nel prossimo anno  scolastico……………………………………………………………………</w:t>
      </w:r>
    </w:p>
    <w:p w:rsidR="007D6A04" w:rsidRDefault="007D6A04" w:rsidP="00F66845">
      <w:pPr>
        <w:pStyle w:val="Default"/>
        <w:jc w:val="both"/>
        <w:rPr>
          <w:b/>
          <w:bCs/>
        </w:rPr>
      </w:pPr>
    </w:p>
    <w:p w:rsidR="007D6A04" w:rsidRDefault="007D6A04" w:rsidP="00F66845">
      <w:pPr>
        <w:pStyle w:val="Default"/>
        <w:jc w:val="both"/>
        <w:rPr>
          <w:b/>
          <w:bCs/>
        </w:rPr>
      </w:pPr>
    </w:p>
    <w:p w:rsidR="007D6A04" w:rsidRDefault="007D6A04" w:rsidP="00F66845">
      <w:pPr>
        <w:pStyle w:val="Default"/>
        <w:rPr>
          <w:b/>
          <w:bCs/>
        </w:rPr>
      </w:pPr>
      <w:r>
        <w:rPr>
          <w:b/>
          <w:bCs/>
        </w:rPr>
        <w:t>Formicola , 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Il consiglio di classe                                                               </w:t>
      </w:r>
    </w:p>
    <w:p w:rsidR="007D6A04" w:rsidRDefault="007D6A04" w:rsidP="00F66845"/>
    <w:p w:rsidR="007D6A04" w:rsidRPr="00C116EA" w:rsidRDefault="007D6A04" w:rsidP="00B52349">
      <w:pPr>
        <w:jc w:val="right"/>
        <w:rPr>
          <w:sz w:val="23"/>
          <w:szCs w:val="23"/>
        </w:rPr>
      </w:pPr>
    </w:p>
    <w:sectPr w:rsidR="007D6A04" w:rsidRPr="00C116EA" w:rsidSect="00D90001">
      <w:footerReference w:type="default" r:id="rId12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04" w:rsidRDefault="007D6A04" w:rsidP="008417CD">
      <w:r>
        <w:separator/>
      </w:r>
    </w:p>
  </w:endnote>
  <w:endnote w:type="continuationSeparator" w:id="0">
    <w:p w:rsidR="007D6A04" w:rsidRDefault="007D6A04" w:rsidP="00841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A04" w:rsidRDefault="007D6A04" w:rsidP="00F87412">
    <w:pPr>
      <w:pStyle w:val="Footer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/>
      </w:rPr>
      <w:t xml:space="preserve">Pagina </w:t>
    </w:r>
    <w:r>
      <w:rPr>
        <w:rFonts w:ascii="Cambria" w:hAnsi="Cambria"/>
        <w:noProof/>
      </w:rPr>
      <w:fldChar w:fldCharType="begin"/>
    </w:r>
    <w:r>
      <w:rPr>
        <w:rFonts w:ascii="Cambria" w:hAnsi="Cambria"/>
        <w:noProof/>
      </w:rPr>
      <w:instrText xml:space="preserve"> PAGE   \* MERGEFORMAT </w:instrText>
    </w:r>
    <w:r>
      <w:rPr>
        <w:rFonts w:ascii="Cambria" w:hAnsi="Cambria"/>
        <w:noProof/>
      </w:rPr>
      <w:fldChar w:fldCharType="separate"/>
    </w:r>
    <w:r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7D6A04" w:rsidRDefault="007D6A04" w:rsidP="00F87412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04" w:rsidRDefault="007D6A04" w:rsidP="008417CD">
      <w:r>
        <w:separator/>
      </w:r>
    </w:p>
  </w:footnote>
  <w:footnote w:type="continuationSeparator" w:id="0">
    <w:p w:rsidR="007D6A04" w:rsidRDefault="007D6A04" w:rsidP="00841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C4F"/>
    <w:multiLevelType w:val="hybridMultilevel"/>
    <w:tmpl w:val="6D74678C"/>
    <w:lvl w:ilvl="0" w:tplc="83B2EDDA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D4E140B"/>
    <w:multiLevelType w:val="hybridMultilevel"/>
    <w:tmpl w:val="226CEF0E"/>
    <w:lvl w:ilvl="0" w:tplc="C7080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525CF"/>
    <w:multiLevelType w:val="hybridMultilevel"/>
    <w:tmpl w:val="40F212E0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735E2B79"/>
    <w:multiLevelType w:val="hybridMultilevel"/>
    <w:tmpl w:val="0BE4ABB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A38"/>
    <w:rsid w:val="00010254"/>
    <w:rsid w:val="000207FD"/>
    <w:rsid w:val="00023D1F"/>
    <w:rsid w:val="000477C2"/>
    <w:rsid w:val="00095532"/>
    <w:rsid w:val="000B100E"/>
    <w:rsid w:val="000B7869"/>
    <w:rsid w:val="000C26A2"/>
    <w:rsid w:val="000C4959"/>
    <w:rsid w:val="000C5122"/>
    <w:rsid w:val="000C5F05"/>
    <w:rsid w:val="000F0B40"/>
    <w:rsid w:val="00115FBD"/>
    <w:rsid w:val="001205E5"/>
    <w:rsid w:val="0012295B"/>
    <w:rsid w:val="00131253"/>
    <w:rsid w:val="00147956"/>
    <w:rsid w:val="001520FE"/>
    <w:rsid w:val="00153B11"/>
    <w:rsid w:val="001D4E5D"/>
    <w:rsid w:val="0020760A"/>
    <w:rsid w:val="00245B41"/>
    <w:rsid w:val="002504D9"/>
    <w:rsid w:val="00253254"/>
    <w:rsid w:val="00256A06"/>
    <w:rsid w:val="00291847"/>
    <w:rsid w:val="002B3E2A"/>
    <w:rsid w:val="00303D57"/>
    <w:rsid w:val="0030552E"/>
    <w:rsid w:val="0030648B"/>
    <w:rsid w:val="00322A48"/>
    <w:rsid w:val="00341C8F"/>
    <w:rsid w:val="003B71B8"/>
    <w:rsid w:val="0041211B"/>
    <w:rsid w:val="004327EA"/>
    <w:rsid w:val="00450905"/>
    <w:rsid w:val="00474CBB"/>
    <w:rsid w:val="004870A6"/>
    <w:rsid w:val="004A6770"/>
    <w:rsid w:val="00557B67"/>
    <w:rsid w:val="005636E2"/>
    <w:rsid w:val="00582A38"/>
    <w:rsid w:val="00595DB4"/>
    <w:rsid w:val="005D24A2"/>
    <w:rsid w:val="005E3FA0"/>
    <w:rsid w:val="005F7B91"/>
    <w:rsid w:val="00600E45"/>
    <w:rsid w:val="006229ED"/>
    <w:rsid w:val="006674AA"/>
    <w:rsid w:val="00672855"/>
    <w:rsid w:val="00676A92"/>
    <w:rsid w:val="00683ED5"/>
    <w:rsid w:val="006A2510"/>
    <w:rsid w:val="006F22F2"/>
    <w:rsid w:val="007767AC"/>
    <w:rsid w:val="007D6A04"/>
    <w:rsid w:val="00833649"/>
    <w:rsid w:val="008417CD"/>
    <w:rsid w:val="008D1166"/>
    <w:rsid w:val="009845F3"/>
    <w:rsid w:val="00987249"/>
    <w:rsid w:val="00992940"/>
    <w:rsid w:val="009A0AE5"/>
    <w:rsid w:val="009D3890"/>
    <w:rsid w:val="009E16F7"/>
    <w:rsid w:val="00A01E94"/>
    <w:rsid w:val="00A057F1"/>
    <w:rsid w:val="00A06E68"/>
    <w:rsid w:val="00AB66B9"/>
    <w:rsid w:val="00AC5464"/>
    <w:rsid w:val="00B1184B"/>
    <w:rsid w:val="00B52349"/>
    <w:rsid w:val="00B9480D"/>
    <w:rsid w:val="00BC05E2"/>
    <w:rsid w:val="00BC3E5B"/>
    <w:rsid w:val="00BD2417"/>
    <w:rsid w:val="00C116EA"/>
    <w:rsid w:val="00C4743B"/>
    <w:rsid w:val="00C5716D"/>
    <w:rsid w:val="00C7637A"/>
    <w:rsid w:val="00C8787F"/>
    <w:rsid w:val="00CF2A49"/>
    <w:rsid w:val="00D103D3"/>
    <w:rsid w:val="00D30DD4"/>
    <w:rsid w:val="00D605B3"/>
    <w:rsid w:val="00D90001"/>
    <w:rsid w:val="00D91BE4"/>
    <w:rsid w:val="00D9431B"/>
    <w:rsid w:val="00D960E6"/>
    <w:rsid w:val="00DB29EC"/>
    <w:rsid w:val="00DD1099"/>
    <w:rsid w:val="00E1781A"/>
    <w:rsid w:val="00E30CCC"/>
    <w:rsid w:val="00E71E6A"/>
    <w:rsid w:val="00EC0B28"/>
    <w:rsid w:val="00ED032B"/>
    <w:rsid w:val="00ED214C"/>
    <w:rsid w:val="00F02F28"/>
    <w:rsid w:val="00F065A7"/>
    <w:rsid w:val="00F41047"/>
    <w:rsid w:val="00F412BC"/>
    <w:rsid w:val="00F62F69"/>
    <w:rsid w:val="00F66845"/>
    <w:rsid w:val="00F75238"/>
    <w:rsid w:val="00F87412"/>
    <w:rsid w:val="00F97BA2"/>
    <w:rsid w:val="00FA7EB9"/>
    <w:rsid w:val="00FB3371"/>
    <w:rsid w:val="00FB4D3E"/>
    <w:rsid w:val="00FF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1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2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A38"/>
    <w:rPr>
      <w:rFonts w:ascii="Tahoma" w:hAnsi="Tahoma" w:cs="Tahoma"/>
      <w:sz w:val="16"/>
      <w:szCs w:val="16"/>
      <w:lang w:eastAsia="it-IT"/>
    </w:rPr>
  </w:style>
  <w:style w:type="character" w:styleId="Hyperlink">
    <w:name w:val="Hyperlink"/>
    <w:basedOn w:val="DefaultParagraphFont"/>
    <w:uiPriority w:val="99"/>
    <w:rsid w:val="000B78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52349"/>
    <w:pPr>
      <w:ind w:left="720"/>
      <w:contextualSpacing/>
    </w:pPr>
  </w:style>
  <w:style w:type="table" w:styleId="TableGrid">
    <w:name w:val="Table Grid"/>
    <w:basedOn w:val="TableNormal"/>
    <w:uiPriority w:val="99"/>
    <w:rsid w:val="00FF0B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6684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8417C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17CD"/>
    <w:rPr>
      <w:rFonts w:ascii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rsid w:val="008417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417CD"/>
    <w:rPr>
      <w:rFonts w:ascii="Times New Roman" w:hAnsi="Times New Roman" w:cs="Times New Roman"/>
      <w:sz w:val="20"/>
      <w:szCs w:val="20"/>
      <w:lang w:eastAsia="it-IT"/>
    </w:rPr>
  </w:style>
  <w:style w:type="paragraph" w:styleId="DocumentMap">
    <w:name w:val="Document Map"/>
    <w:basedOn w:val="Normal"/>
    <w:link w:val="DocumentMapChar"/>
    <w:uiPriority w:val="99"/>
    <w:semiHidden/>
    <w:rsid w:val="00023D1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B71B8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9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omnicomprensivoformicola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ic8a8008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290</Words>
  <Characters>1656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Docente03</dc:creator>
  <cp:keywords/>
  <dc:description/>
  <cp:lastModifiedBy>Intel</cp:lastModifiedBy>
  <cp:revision>4</cp:revision>
  <cp:lastPrinted>2017-09-13T06:32:00Z</cp:lastPrinted>
  <dcterms:created xsi:type="dcterms:W3CDTF">2006-09-04T22:08:00Z</dcterms:created>
  <dcterms:modified xsi:type="dcterms:W3CDTF">2006-09-04T22:14:00Z</dcterms:modified>
</cp:coreProperties>
</file>